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F642" w14:textId="77777777" w:rsidR="00277BB4" w:rsidRPr="00183C8E" w:rsidRDefault="00183C8E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183C8E">
        <w:rPr>
          <w:rFonts w:ascii="Times New Roman" w:hAnsi="Times New Roman" w:cs="Times New Roman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47ADC42" wp14:editId="18609F67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13460" cy="934085"/>
            <wp:effectExtent l="0" t="0" r="0" b="0"/>
            <wp:wrapThrough wrapText="bothSides">
              <wp:wrapPolygon edited="0">
                <wp:start x="13398" y="0"/>
                <wp:lineTo x="2030" y="7048"/>
                <wp:lineTo x="812" y="8370"/>
                <wp:lineTo x="0" y="11453"/>
                <wp:lineTo x="0" y="21145"/>
                <wp:lineTo x="21113" y="21145"/>
                <wp:lineTo x="21113" y="20264"/>
                <wp:lineTo x="18677" y="14097"/>
                <wp:lineTo x="21113" y="11453"/>
                <wp:lineTo x="21113" y="0"/>
                <wp:lineTo x="17459" y="0"/>
                <wp:lineTo x="13398" y="0"/>
              </wp:wrapPolygon>
            </wp:wrapThrough>
            <wp:docPr id="1224661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61642" name="Picture 12246616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C8E">
        <w:rPr>
          <w:rFonts w:ascii="Times New Roman" w:hAnsi="Times New Roman" w:cs="Times New Roman"/>
          <w:b/>
          <w:bCs/>
          <w:color w:val="FF0000"/>
          <w:sz w:val="44"/>
          <w:szCs w:val="44"/>
        </w:rPr>
        <w:t>Las Trampas Branch 116</w:t>
      </w:r>
    </w:p>
    <w:p w14:paraId="392112FA" w14:textId="62967B70" w:rsidR="00183C8E" w:rsidRPr="00183C8E" w:rsidRDefault="00183C8E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3C8E">
        <w:rPr>
          <w:rFonts w:ascii="Times New Roman" w:hAnsi="Times New Roman" w:cs="Times New Roman"/>
          <w:b/>
          <w:bCs/>
          <w:sz w:val="36"/>
          <w:szCs w:val="36"/>
        </w:rPr>
        <w:t>Luncheon Meeting Agenda</w:t>
      </w:r>
    </w:p>
    <w:p w14:paraId="44E1C1DC" w14:textId="7E79158A" w:rsidR="00183C8E" w:rsidRDefault="00212967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April 21st</w:t>
      </w:r>
      <w:r w:rsidR="00183C8E" w:rsidRPr="00183C8E">
        <w:rPr>
          <w:rFonts w:ascii="Times New Roman" w:hAnsi="Times New Roman" w:cs="Times New Roman"/>
          <w:b/>
          <w:bCs/>
          <w:sz w:val="36"/>
          <w:szCs w:val="36"/>
        </w:rPr>
        <w:t>, 2025</w:t>
      </w:r>
      <w:r w:rsidR="00DD5997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="00183C8E" w:rsidRPr="00183C8E">
        <w:rPr>
          <w:rFonts w:ascii="Times New Roman" w:hAnsi="Times New Roman" w:cs="Times New Roman"/>
          <w:b/>
          <w:bCs/>
          <w:sz w:val="36"/>
          <w:szCs w:val="36"/>
        </w:rPr>
        <w:t xml:space="preserve"> 11:30</w:t>
      </w:r>
    </w:p>
    <w:p w14:paraId="23D6E1E0" w14:textId="77777777" w:rsidR="00183C8E" w:rsidRPr="00183C8E" w:rsidRDefault="00183C8E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9450"/>
      </w:tblGrid>
      <w:tr w:rsidR="00183C8E" w:rsidRPr="00183C8E" w14:paraId="06903E16" w14:textId="77777777" w:rsidTr="00722C00">
        <w:tc>
          <w:tcPr>
            <w:tcW w:w="1345" w:type="dxa"/>
          </w:tcPr>
          <w:p w14:paraId="05A416C2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10:30</w:t>
            </w:r>
          </w:p>
        </w:tc>
        <w:tc>
          <w:tcPr>
            <w:tcW w:w="9450" w:type="dxa"/>
          </w:tcPr>
          <w:p w14:paraId="0309D5CA" w14:textId="77777777" w:rsidR="00183C8E" w:rsidRPr="009339B9" w:rsidRDefault="00183C8E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Social Hour</w:t>
            </w:r>
          </w:p>
          <w:p w14:paraId="2B5B5A89" w14:textId="77777777" w:rsidR="00183C8E" w:rsidRPr="009339B9" w:rsidRDefault="00183C8E" w:rsidP="00722C00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Greeters</w:t>
            </w:r>
            <w:r w:rsidR="007E7B66"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Paul </w:t>
            </w:r>
            <w:proofErr w:type="spellStart"/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Ramacciatti</w:t>
            </w:r>
            <w:proofErr w:type="spellEnd"/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Joes Datzman</w:t>
            </w:r>
          </w:p>
          <w:p w14:paraId="6AACFD6E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New Member Orientation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Dave Williams</w:t>
            </w:r>
          </w:p>
          <w:p w14:paraId="098356A1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Treasurer Table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Charlie Guthrie, Al Satake</w:t>
            </w:r>
          </w:p>
          <w:p w14:paraId="0E9F2706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Name Tags Table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Dennis Snarr, Eric Linak</w:t>
            </w:r>
          </w:p>
          <w:p w14:paraId="0AA8BE11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Raffle Table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Ben Bryce</w:t>
            </w:r>
          </w:p>
        </w:tc>
      </w:tr>
      <w:tr w:rsidR="00183C8E" w14:paraId="1CF26B63" w14:textId="77777777" w:rsidTr="00722C00">
        <w:tc>
          <w:tcPr>
            <w:tcW w:w="1345" w:type="dxa"/>
          </w:tcPr>
          <w:p w14:paraId="66AA9666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11:25</w:t>
            </w:r>
          </w:p>
        </w:tc>
        <w:tc>
          <w:tcPr>
            <w:tcW w:w="9450" w:type="dxa"/>
          </w:tcPr>
          <w:p w14:paraId="3958C10A" w14:textId="77777777" w:rsidR="00183C8E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Five Minute Call</w:t>
            </w:r>
          </w:p>
        </w:tc>
      </w:tr>
      <w:tr w:rsidR="00183C8E" w14:paraId="1CF3D0E0" w14:textId="77777777" w:rsidTr="00722C00">
        <w:tc>
          <w:tcPr>
            <w:tcW w:w="1345" w:type="dxa"/>
          </w:tcPr>
          <w:p w14:paraId="1B0E64C6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11:30</w:t>
            </w:r>
          </w:p>
        </w:tc>
        <w:tc>
          <w:tcPr>
            <w:tcW w:w="9450" w:type="dxa"/>
          </w:tcPr>
          <w:p w14:paraId="123CAF10" w14:textId="6318941C" w:rsidR="00183C8E" w:rsidRPr="007364B5" w:rsidRDefault="00AC7067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Welcome</w:t>
            </w:r>
            <w:r w:rsidR="007E7B66"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Little</w:t>
            </w:r>
            <w:r w:rsidR="007E7B66"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SIR</w:t>
            </w:r>
            <w:r w:rsidR="007364B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 Brad Stribling</w:t>
            </w:r>
          </w:p>
          <w:p w14:paraId="3D14B5F4" w14:textId="45AA7E72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Pledge of Allegiance – </w:t>
            </w:r>
            <w:r w:rsidR="007364B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Brad Stribling</w:t>
            </w:r>
          </w:p>
          <w:p w14:paraId="5E9533DF" w14:textId="36805920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Invocation/Remembrance – </w:t>
            </w:r>
            <w:r w:rsidR="0000727D" w:rsidRPr="000072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Dave Williams</w:t>
            </w:r>
          </w:p>
        </w:tc>
      </w:tr>
      <w:tr w:rsidR="00183C8E" w14:paraId="77D98471" w14:textId="77777777" w:rsidTr="00722C00">
        <w:tc>
          <w:tcPr>
            <w:tcW w:w="1345" w:type="dxa"/>
          </w:tcPr>
          <w:p w14:paraId="50A0D334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11:4</w:t>
            </w:r>
            <w:r w:rsidR="007E7B66"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450" w:type="dxa"/>
          </w:tcPr>
          <w:p w14:paraId="44D343B6" w14:textId="7A9CC9BE" w:rsidR="00183C8E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Storyteller – </w:t>
            </w:r>
            <w:r w:rsidR="007364B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Roger Craig</w:t>
            </w:r>
          </w:p>
        </w:tc>
      </w:tr>
      <w:tr w:rsidR="00183C8E" w14:paraId="6BF91AB2" w14:textId="77777777" w:rsidTr="00722C00">
        <w:tc>
          <w:tcPr>
            <w:tcW w:w="1345" w:type="dxa"/>
          </w:tcPr>
          <w:p w14:paraId="6EBACF65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11:50</w:t>
            </w:r>
          </w:p>
        </w:tc>
        <w:tc>
          <w:tcPr>
            <w:tcW w:w="9450" w:type="dxa"/>
          </w:tcPr>
          <w:p w14:paraId="0FB348B6" w14:textId="77777777" w:rsidR="00183C8E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Activities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Mike Ward</w:t>
            </w:r>
          </w:p>
        </w:tc>
      </w:tr>
      <w:tr w:rsidR="00183C8E" w14:paraId="3CFC51C7" w14:textId="77777777" w:rsidTr="00722C00">
        <w:tc>
          <w:tcPr>
            <w:tcW w:w="1345" w:type="dxa"/>
          </w:tcPr>
          <w:p w14:paraId="4E8221CA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11:55</w:t>
            </w:r>
          </w:p>
        </w:tc>
        <w:tc>
          <w:tcPr>
            <w:tcW w:w="9450" w:type="dxa"/>
          </w:tcPr>
          <w:p w14:paraId="7157176C" w14:textId="6AA115A6" w:rsidR="00F77968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Publicity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Allen Farbman</w:t>
            </w:r>
          </w:p>
          <w:p w14:paraId="352A90A8" w14:textId="07B0B58E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Membership Recruitment / Drive – </w:t>
            </w:r>
            <w:r w:rsidR="00797C4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Jeff Johnson</w:t>
            </w:r>
          </w:p>
        </w:tc>
      </w:tr>
      <w:tr w:rsidR="00F77968" w14:paraId="6DE3846A" w14:textId="77777777" w:rsidTr="00722C00">
        <w:tc>
          <w:tcPr>
            <w:tcW w:w="1345" w:type="dxa"/>
          </w:tcPr>
          <w:p w14:paraId="36DA037B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12:05</w:t>
            </w:r>
          </w:p>
        </w:tc>
        <w:tc>
          <w:tcPr>
            <w:tcW w:w="9450" w:type="dxa"/>
          </w:tcPr>
          <w:p w14:paraId="64C44466" w14:textId="55214AFB" w:rsidR="00F77968" w:rsidRDefault="00F77968" w:rsidP="00722C00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Big SIR Report – </w:t>
            </w:r>
            <w:r w:rsidR="00083488" w:rsidRPr="001817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Brad Stribling</w:t>
            </w:r>
            <w:r w:rsidR="00AC70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in behalf of Paul Russell</w:t>
            </w:r>
          </w:p>
          <w:p w14:paraId="24D0959E" w14:textId="4A5B3A96" w:rsidR="00065018" w:rsidRPr="00065018" w:rsidRDefault="00065018" w:rsidP="0006501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Publicize Spring Fling</w:t>
            </w:r>
          </w:p>
          <w:p w14:paraId="5880D82B" w14:textId="77777777" w:rsidR="00F77968" w:rsidRPr="00AC7067" w:rsidRDefault="00F77968" w:rsidP="00AC706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067">
              <w:rPr>
                <w:rFonts w:ascii="Times New Roman" w:hAnsi="Times New Roman" w:cs="Times New Roman"/>
                <w:sz w:val="26"/>
                <w:szCs w:val="26"/>
              </w:rPr>
              <w:t>Introduce New Members</w:t>
            </w:r>
          </w:p>
          <w:p w14:paraId="61F1BEAA" w14:textId="383F8B1E" w:rsidR="00F77968" w:rsidRPr="00981D0D" w:rsidRDefault="007364B5" w:rsidP="00981D0D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D0D">
              <w:rPr>
                <w:rFonts w:ascii="Times New Roman" w:hAnsi="Times New Roman" w:cs="Times New Roman"/>
                <w:sz w:val="26"/>
                <w:szCs w:val="26"/>
              </w:rPr>
              <w:t>Adam Rios</w:t>
            </w:r>
          </w:p>
          <w:p w14:paraId="4BC7224E" w14:textId="762A81BB" w:rsidR="007364B5" w:rsidRDefault="00241C86" w:rsidP="00981D0D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D0D">
              <w:rPr>
                <w:rFonts w:ascii="Times New Roman" w:hAnsi="Times New Roman" w:cs="Times New Roman"/>
                <w:sz w:val="26"/>
                <w:szCs w:val="26"/>
              </w:rPr>
              <w:t>Frank Colligan</w:t>
            </w:r>
          </w:p>
          <w:p w14:paraId="3311E88F" w14:textId="2AB11D27" w:rsidR="00A05CAE" w:rsidRPr="00981D0D" w:rsidRDefault="00A05CAE" w:rsidP="00981D0D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Jim Arnold</w:t>
            </w:r>
          </w:p>
          <w:p w14:paraId="61500DBD" w14:textId="3A6C0E81" w:rsidR="00F77968" w:rsidRPr="00981D0D" w:rsidRDefault="00F77968" w:rsidP="00981D0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D0D">
              <w:rPr>
                <w:rFonts w:ascii="Times New Roman" w:hAnsi="Times New Roman" w:cs="Times New Roman"/>
                <w:sz w:val="26"/>
                <w:szCs w:val="26"/>
              </w:rPr>
              <w:t>Introduce Guests</w:t>
            </w:r>
          </w:p>
          <w:p w14:paraId="6FC82FED" w14:textId="2478D6A7" w:rsidR="007364B5" w:rsidRPr="00981D0D" w:rsidRDefault="007364B5" w:rsidP="00981D0D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D0D">
              <w:rPr>
                <w:rFonts w:ascii="Times New Roman" w:hAnsi="Times New Roman" w:cs="Times New Roman"/>
                <w:sz w:val="26"/>
                <w:szCs w:val="26"/>
              </w:rPr>
              <w:t>Tom Norton</w:t>
            </w:r>
            <w:r w:rsidR="00981D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81D0D">
              <w:rPr>
                <w:rFonts w:ascii="Times New Roman" w:hAnsi="Times New Roman" w:cs="Times New Roman"/>
                <w:sz w:val="26"/>
                <w:szCs w:val="26"/>
              </w:rPr>
              <w:t>Tom Byrom, Jerry Chaine, Jim Byrns</w:t>
            </w:r>
          </w:p>
        </w:tc>
      </w:tr>
      <w:tr w:rsidR="00F77968" w14:paraId="4974AEC5" w14:textId="77777777" w:rsidTr="00722C00">
        <w:tc>
          <w:tcPr>
            <w:tcW w:w="1345" w:type="dxa"/>
          </w:tcPr>
          <w:p w14:paraId="4C5BD74F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12:15</w:t>
            </w:r>
          </w:p>
        </w:tc>
        <w:tc>
          <w:tcPr>
            <w:tcW w:w="9450" w:type="dxa"/>
          </w:tcPr>
          <w:p w14:paraId="7A5FD4D3" w14:textId="07E7D264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Welcome Attendance of Speaker – </w:t>
            </w:r>
            <w:r w:rsidR="007364B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Bill Nelson</w:t>
            </w:r>
          </w:p>
        </w:tc>
      </w:tr>
      <w:tr w:rsidR="00F77968" w14:paraId="4C2325E6" w14:textId="77777777" w:rsidTr="00722C00">
        <w:tc>
          <w:tcPr>
            <w:tcW w:w="1345" w:type="dxa"/>
          </w:tcPr>
          <w:p w14:paraId="1C6188D2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12:17</w:t>
            </w:r>
          </w:p>
        </w:tc>
        <w:tc>
          <w:tcPr>
            <w:tcW w:w="9450" w:type="dxa"/>
          </w:tcPr>
          <w:p w14:paraId="64CA9E2E" w14:textId="7777777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Lunch</w:t>
            </w:r>
          </w:p>
        </w:tc>
      </w:tr>
      <w:tr w:rsidR="00F77968" w14:paraId="3EFFBE14" w14:textId="77777777" w:rsidTr="00722C00">
        <w:tc>
          <w:tcPr>
            <w:tcW w:w="1345" w:type="dxa"/>
          </w:tcPr>
          <w:p w14:paraId="7B71C490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12:35</w:t>
            </w:r>
          </w:p>
        </w:tc>
        <w:tc>
          <w:tcPr>
            <w:tcW w:w="9450" w:type="dxa"/>
          </w:tcPr>
          <w:p w14:paraId="568ECA9D" w14:textId="3B102713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Introduce Speaker</w:t>
            </w:r>
            <w:r w:rsidR="00981D0D">
              <w:rPr>
                <w:rFonts w:ascii="Times New Roman" w:hAnsi="Times New Roman" w:cs="Times New Roman"/>
                <w:sz w:val="26"/>
                <w:szCs w:val="26"/>
              </w:rPr>
              <w:t xml:space="preserve"> – by Brad Stribling </w:t>
            </w:r>
            <w:r w:rsidR="0006501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– </w:t>
            </w:r>
            <w:r w:rsidR="00981D0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USNR Capt. </w:t>
            </w:r>
            <w:r w:rsidR="0006501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Bill Nelson</w:t>
            </w:r>
            <w:r w:rsidR="00981D0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 give Bio</w:t>
            </w:r>
          </w:p>
        </w:tc>
      </w:tr>
      <w:tr w:rsidR="00F77968" w14:paraId="2CF6FD13" w14:textId="77777777" w:rsidTr="00722C00">
        <w:tc>
          <w:tcPr>
            <w:tcW w:w="1345" w:type="dxa"/>
          </w:tcPr>
          <w:p w14:paraId="742BE552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12:37</w:t>
            </w:r>
          </w:p>
        </w:tc>
        <w:tc>
          <w:tcPr>
            <w:tcW w:w="9450" w:type="dxa"/>
          </w:tcPr>
          <w:p w14:paraId="530975BF" w14:textId="62A2C4D5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Speaker – </w:t>
            </w:r>
            <w:r w:rsidR="0006501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Bill Nelson</w:t>
            </w:r>
          </w:p>
        </w:tc>
      </w:tr>
      <w:tr w:rsidR="00F77968" w14:paraId="1D9F5671" w14:textId="77777777" w:rsidTr="008874A4">
        <w:trPr>
          <w:trHeight w:val="189"/>
        </w:trPr>
        <w:tc>
          <w:tcPr>
            <w:tcW w:w="1345" w:type="dxa"/>
          </w:tcPr>
          <w:p w14:paraId="1A578FD5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13:10</w:t>
            </w:r>
          </w:p>
        </w:tc>
        <w:tc>
          <w:tcPr>
            <w:tcW w:w="9450" w:type="dxa"/>
          </w:tcPr>
          <w:p w14:paraId="2C358E42" w14:textId="3A7FC452" w:rsidR="0071454B" w:rsidRPr="008874A4" w:rsidRDefault="00F77968" w:rsidP="00797C46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Speaker Thank You – </w:t>
            </w:r>
            <w:r w:rsidR="0006501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Brad Stribling</w:t>
            </w:r>
          </w:p>
        </w:tc>
      </w:tr>
      <w:tr w:rsidR="00F77968" w14:paraId="38771DC8" w14:textId="77777777" w:rsidTr="00722C00">
        <w:tc>
          <w:tcPr>
            <w:tcW w:w="1345" w:type="dxa"/>
          </w:tcPr>
          <w:p w14:paraId="04C3E613" w14:textId="304FA10B" w:rsidR="00F77968" w:rsidRPr="009339B9" w:rsidRDefault="009E7097" w:rsidP="009E7097">
            <w:pPr>
              <w:tabs>
                <w:tab w:val="left" w:pos="248"/>
                <w:tab w:val="center" w:pos="564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 w:rsidR="00F77968"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13:15</w:t>
            </w:r>
          </w:p>
        </w:tc>
        <w:tc>
          <w:tcPr>
            <w:tcW w:w="9450" w:type="dxa"/>
          </w:tcPr>
          <w:p w14:paraId="6A5E2324" w14:textId="7777777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Raffle Drawing</w:t>
            </w:r>
            <w:r w:rsidR="00722C00"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722C00"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Bob Huck, Ben Bryce</w:t>
            </w:r>
          </w:p>
        </w:tc>
      </w:tr>
      <w:tr w:rsidR="00722C00" w14:paraId="25792E3D" w14:textId="77777777" w:rsidTr="00722C00">
        <w:tc>
          <w:tcPr>
            <w:tcW w:w="1345" w:type="dxa"/>
          </w:tcPr>
          <w:p w14:paraId="4CBE453E" w14:textId="77777777" w:rsidR="00722C00" w:rsidRPr="009339B9" w:rsidRDefault="00722C00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13:20</w:t>
            </w:r>
          </w:p>
        </w:tc>
        <w:tc>
          <w:tcPr>
            <w:tcW w:w="9450" w:type="dxa"/>
          </w:tcPr>
          <w:p w14:paraId="3A732F38" w14:textId="0A2681E7" w:rsidR="00722C00" w:rsidRPr="009339B9" w:rsidRDefault="00722C0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Birthday Drawing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Little SIR</w:t>
            </w:r>
            <w:r w:rsidR="0006501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 Brad Stribling</w:t>
            </w:r>
          </w:p>
          <w:p w14:paraId="3418F574" w14:textId="54F49DDF" w:rsidR="00797C46" w:rsidRPr="00DE29F4" w:rsidRDefault="008D2949" w:rsidP="00DE29F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April</w:t>
            </w:r>
            <w:r w:rsidR="00797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2C00" w:rsidRPr="009339B9">
              <w:rPr>
                <w:rFonts w:ascii="Times New Roman" w:hAnsi="Times New Roman" w:cs="Times New Roman"/>
                <w:sz w:val="26"/>
                <w:szCs w:val="26"/>
              </w:rPr>
              <w:t>Birthday</w:t>
            </w:r>
            <w:r w:rsidR="00797C46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  <w:p w14:paraId="178430DD" w14:textId="77777777" w:rsidR="00722C00" w:rsidRPr="009339B9" w:rsidRDefault="00722C0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Sing Happy Birthday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King, Dave Williams</w:t>
            </w:r>
          </w:p>
          <w:p w14:paraId="45533DDD" w14:textId="77777777" w:rsidR="00722C00" w:rsidRPr="009339B9" w:rsidRDefault="00722C0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Sing God Bless America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King, Dave Williams</w:t>
            </w:r>
          </w:p>
        </w:tc>
      </w:tr>
      <w:tr w:rsidR="00722C00" w14:paraId="41F6B4B6" w14:textId="77777777" w:rsidTr="00722C00">
        <w:tc>
          <w:tcPr>
            <w:tcW w:w="1345" w:type="dxa"/>
          </w:tcPr>
          <w:p w14:paraId="34EFA3AA" w14:textId="77777777" w:rsidR="00722C00" w:rsidRPr="009339B9" w:rsidRDefault="00722C00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13:30</w:t>
            </w:r>
          </w:p>
        </w:tc>
        <w:tc>
          <w:tcPr>
            <w:tcW w:w="9450" w:type="dxa"/>
          </w:tcPr>
          <w:p w14:paraId="686691DD" w14:textId="081DC6C9" w:rsidR="00722C00" w:rsidRPr="009339B9" w:rsidRDefault="00722C0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Adjourn – </w:t>
            </w:r>
            <w:r w:rsidRPr="009339B9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 xml:space="preserve">Next meeting, </w:t>
            </w:r>
            <w:r w:rsidR="00797C46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>June 16</w:t>
            </w:r>
            <w:r w:rsidR="00797C46" w:rsidRPr="00797C46">
              <w:rPr>
                <w:rFonts w:ascii="Times New Roman" w:hAnsi="Times New Roman" w:cs="Times New Roman"/>
                <w:color w:val="6600FF"/>
                <w:sz w:val="26"/>
                <w:szCs w:val="26"/>
                <w:vertAlign w:val="superscript"/>
              </w:rPr>
              <w:t>th</w:t>
            </w:r>
            <w:r w:rsidRPr="009339B9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>, 2025</w:t>
            </w:r>
          </w:p>
        </w:tc>
      </w:tr>
    </w:tbl>
    <w:p w14:paraId="307F7366" w14:textId="77777777" w:rsidR="00183C8E" w:rsidRPr="00401E5E" w:rsidRDefault="00183C8E" w:rsidP="00401E5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183C8E" w:rsidRPr="00401E5E" w:rsidSect="005A02A5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5671D" w14:textId="77777777" w:rsidR="002D1E3B" w:rsidRDefault="002D1E3B" w:rsidP="004E2152">
      <w:pPr>
        <w:spacing w:after="0" w:line="240" w:lineRule="auto"/>
      </w:pPr>
      <w:r>
        <w:separator/>
      </w:r>
    </w:p>
  </w:endnote>
  <w:endnote w:type="continuationSeparator" w:id="0">
    <w:p w14:paraId="139B9C05" w14:textId="77777777" w:rsidR="002D1E3B" w:rsidRDefault="002D1E3B" w:rsidP="004E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08D54" w14:textId="77777777" w:rsidR="002D1E3B" w:rsidRDefault="002D1E3B" w:rsidP="004E2152">
      <w:pPr>
        <w:spacing w:after="0" w:line="240" w:lineRule="auto"/>
      </w:pPr>
      <w:r>
        <w:separator/>
      </w:r>
    </w:p>
  </w:footnote>
  <w:footnote w:type="continuationSeparator" w:id="0">
    <w:p w14:paraId="03379FDF" w14:textId="77777777" w:rsidR="002D1E3B" w:rsidRDefault="002D1E3B" w:rsidP="004E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853B2"/>
    <w:multiLevelType w:val="hybridMultilevel"/>
    <w:tmpl w:val="CFD2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D5B"/>
    <w:multiLevelType w:val="hybridMultilevel"/>
    <w:tmpl w:val="A94429E8"/>
    <w:lvl w:ilvl="0" w:tplc="40E01CA8">
      <w:start w:val="1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F2554"/>
    <w:multiLevelType w:val="hybridMultilevel"/>
    <w:tmpl w:val="C94C24A0"/>
    <w:lvl w:ilvl="0" w:tplc="90EE9EBC">
      <w:start w:val="101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0913939">
    <w:abstractNumId w:val="1"/>
  </w:num>
  <w:num w:numId="2" w16cid:durableId="690761609">
    <w:abstractNumId w:val="2"/>
  </w:num>
  <w:num w:numId="3" w16cid:durableId="165236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67"/>
    <w:rsid w:val="0000727D"/>
    <w:rsid w:val="00065018"/>
    <w:rsid w:val="00083488"/>
    <w:rsid w:val="00112570"/>
    <w:rsid w:val="001817CD"/>
    <w:rsid w:val="00183C8E"/>
    <w:rsid w:val="001A7DB7"/>
    <w:rsid w:val="00212967"/>
    <w:rsid w:val="00241C86"/>
    <w:rsid w:val="00274ABB"/>
    <w:rsid w:val="00277BB4"/>
    <w:rsid w:val="002A59A2"/>
    <w:rsid w:val="002D1E3B"/>
    <w:rsid w:val="002D4013"/>
    <w:rsid w:val="00344F87"/>
    <w:rsid w:val="003D5F86"/>
    <w:rsid w:val="00401E5E"/>
    <w:rsid w:val="00461DBA"/>
    <w:rsid w:val="00476448"/>
    <w:rsid w:val="004E2152"/>
    <w:rsid w:val="005A02A5"/>
    <w:rsid w:val="006943C4"/>
    <w:rsid w:val="00704D3B"/>
    <w:rsid w:val="0071454B"/>
    <w:rsid w:val="00722C00"/>
    <w:rsid w:val="00731D84"/>
    <w:rsid w:val="007364B5"/>
    <w:rsid w:val="007769C0"/>
    <w:rsid w:val="00792287"/>
    <w:rsid w:val="00797C46"/>
    <w:rsid w:val="007E5DF3"/>
    <w:rsid w:val="007E7B66"/>
    <w:rsid w:val="00845B16"/>
    <w:rsid w:val="00852011"/>
    <w:rsid w:val="00881AF6"/>
    <w:rsid w:val="008874A4"/>
    <w:rsid w:val="008D13A0"/>
    <w:rsid w:val="008D2949"/>
    <w:rsid w:val="009336F9"/>
    <w:rsid w:val="009339B9"/>
    <w:rsid w:val="00966091"/>
    <w:rsid w:val="0097170C"/>
    <w:rsid w:val="00981D0D"/>
    <w:rsid w:val="009E7097"/>
    <w:rsid w:val="00A05CAE"/>
    <w:rsid w:val="00A87F70"/>
    <w:rsid w:val="00AC7067"/>
    <w:rsid w:val="00BE6415"/>
    <w:rsid w:val="00CF30E4"/>
    <w:rsid w:val="00D20B69"/>
    <w:rsid w:val="00DC7E1E"/>
    <w:rsid w:val="00DD5997"/>
    <w:rsid w:val="00DE29F4"/>
    <w:rsid w:val="00E34FC4"/>
    <w:rsid w:val="00E42AC5"/>
    <w:rsid w:val="00E67FFD"/>
    <w:rsid w:val="00F05D47"/>
    <w:rsid w:val="00F77968"/>
    <w:rsid w:val="00FA4E84"/>
    <w:rsid w:val="00FB262B"/>
    <w:rsid w:val="00FC1626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1022B"/>
  <w15:chartTrackingRefBased/>
  <w15:docId w15:val="{692567A2-64FF-481B-A09D-67C68411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C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52"/>
  </w:style>
  <w:style w:type="paragraph" w:styleId="Footer">
    <w:name w:val="footer"/>
    <w:basedOn w:val="Normal"/>
    <w:link w:val="FooterChar"/>
    <w:uiPriority w:val="99"/>
    <w:unhideWhenUsed/>
    <w:rsid w:val="004E2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uz\OneDrive\Documents\Custom%20Office%20Templates\Luncheon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F70C-AA51-48E1-BFB2-2E5F9081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Luncheon Agenda Template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Russell</dc:creator>
  <cp:keywords/>
  <dc:description/>
  <cp:lastModifiedBy>Phil Goff</cp:lastModifiedBy>
  <cp:revision>2</cp:revision>
  <dcterms:created xsi:type="dcterms:W3CDTF">2025-04-20T16:44:00Z</dcterms:created>
  <dcterms:modified xsi:type="dcterms:W3CDTF">2025-04-20T16:44:00Z</dcterms:modified>
</cp:coreProperties>
</file>